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bookmarkStart w:id="0" w:name="_GoBack"/>
      <w:bookmarkEnd w:id="0"/>
      <w:r w:rsidRPr="00D72091">
        <w:rPr>
          <w:rFonts w:ascii="Arial" w:hAnsi="Arial" w:cs="Arial"/>
          <w:b/>
          <w:bCs/>
          <w:sz w:val="22"/>
          <w:szCs w:val="22"/>
          <w:u w:val="single"/>
          <w:lang w:val="es-ES"/>
        </w:rPr>
        <w:t>ANEXO II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  <w:r w:rsidRPr="00D72091">
        <w:rPr>
          <w:rFonts w:ascii="Arial" w:eastAsia="Calibri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B5E2" wp14:editId="46CB769E">
                <wp:simplePos x="0" y="0"/>
                <wp:positionH relativeFrom="column">
                  <wp:posOffset>148590</wp:posOffset>
                </wp:positionH>
                <wp:positionV relativeFrom="paragraph">
                  <wp:posOffset>10794</wp:posOffset>
                </wp:positionV>
                <wp:extent cx="5372100" cy="6572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572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267A" w:rsidRPr="00EA4570" w:rsidRDefault="00FA267A" w:rsidP="00FA26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Propuesta</w:t>
                            </w:r>
                            <w:r w:rsidR="0034582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de acciones formativas </w:t>
                            </w:r>
                            <w:r w:rsidRPr="00EA4570">
                              <w:rPr>
                                <w:b/>
                              </w:rPr>
                              <w:t xml:space="preserve">en colaboración con </w:t>
                            </w:r>
                            <w:r>
                              <w:rPr>
                                <w:b/>
                              </w:rPr>
                              <w:t>la Dirección General de 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B5E2" id="Rectángulo redondeado 2" o:spid="_x0000_s1026" style="position:absolute;margin-left:11.7pt;margin-top:.85pt;width:42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" fillcolor="#70ad47 [3209]" strokecolor="#a5a5a5" strokeweight=".5pt">
                <v:stroke joinstyle="miter"/>
                <v:textbox>
                  <w:txbxContent>
                    <w:p w:rsidR="00FA267A" w:rsidRPr="00EA4570" w:rsidRDefault="00FA267A" w:rsidP="00FA26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Propuesta</w:t>
                      </w:r>
                      <w:r w:rsidR="0034582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de acciones formativas </w:t>
                      </w:r>
                      <w:r w:rsidRPr="00EA4570">
                        <w:rPr>
                          <w:b/>
                        </w:rPr>
                        <w:t xml:space="preserve">en colaboración con </w:t>
                      </w:r>
                      <w:r>
                        <w:rPr>
                          <w:b/>
                        </w:rPr>
                        <w:t>la Dirección General de Juventud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951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1"/>
        <w:gridCol w:w="18"/>
        <w:gridCol w:w="2408"/>
        <w:gridCol w:w="2652"/>
      </w:tblGrid>
      <w:tr w:rsidR="00FA267A" w:rsidRPr="00D72091" w:rsidTr="0092730D">
        <w:trPr>
          <w:trHeight w:val="96"/>
        </w:trPr>
        <w:tc>
          <w:tcPr>
            <w:tcW w:w="9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DATOS DE LA CONCEJALÍA  DE JUVENTUD</w:t>
            </w:r>
          </w:p>
        </w:tc>
      </w:tr>
      <w:tr w:rsidR="00FA267A" w:rsidRPr="00D72091" w:rsidTr="0092730D">
        <w:trPr>
          <w:trHeight w:val="96"/>
        </w:trPr>
        <w:tc>
          <w:tcPr>
            <w:tcW w:w="9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NOMBRE DEL CONCEJAL/A:</w:t>
            </w:r>
          </w:p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238C1" w:rsidRPr="00D72091" w:rsidTr="00801CD0">
        <w:trPr>
          <w:trHeight w:val="388"/>
        </w:trPr>
        <w:tc>
          <w:tcPr>
            <w:tcW w:w="9519" w:type="dxa"/>
            <w:gridSpan w:val="4"/>
            <w:tcBorders>
              <w:right w:val="single" w:sz="4" w:space="0" w:color="auto"/>
            </w:tcBorders>
          </w:tcPr>
          <w:p w:rsidR="006238C1" w:rsidRPr="00D72091" w:rsidRDefault="006238C1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DIRECCIÓN:</w:t>
            </w:r>
          </w:p>
        </w:tc>
      </w:tr>
      <w:tr w:rsidR="00FA267A" w:rsidRPr="00D72091" w:rsidTr="0092730D">
        <w:trPr>
          <w:trHeight w:val="417"/>
        </w:trPr>
        <w:tc>
          <w:tcPr>
            <w:tcW w:w="4459" w:type="dxa"/>
            <w:gridSpan w:val="2"/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MUNICIPO:</w:t>
            </w:r>
          </w:p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08" w:type="dxa"/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TELEF</w:t>
            </w:r>
            <w:r w:rsidR="006238C1">
              <w:rPr>
                <w:rFonts w:ascii="Arial" w:hAnsi="Arial" w:cs="Arial"/>
                <w:sz w:val="22"/>
                <w:szCs w:val="22"/>
                <w:lang w:val="es-ES"/>
              </w:rPr>
              <w:t>ONO</w:t>
            </w: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E-MAIL:</w:t>
            </w:r>
          </w:p>
        </w:tc>
      </w:tr>
      <w:tr w:rsidR="00FA267A" w:rsidRPr="00D72091" w:rsidTr="0092730D">
        <w:trPr>
          <w:trHeight w:val="92"/>
        </w:trPr>
        <w:tc>
          <w:tcPr>
            <w:tcW w:w="9519" w:type="dxa"/>
            <w:gridSpan w:val="4"/>
            <w:tcBorders>
              <w:bottom w:val="nil"/>
            </w:tcBorders>
            <w:shd w:val="clear" w:color="auto" w:fill="F2F2F2"/>
          </w:tcPr>
          <w:p w:rsidR="00FA267A" w:rsidRPr="00D72091" w:rsidRDefault="00FA267A" w:rsidP="0092730D">
            <w:pPr>
              <w:tabs>
                <w:tab w:val="left" w:pos="278"/>
              </w:tabs>
              <w:overflowPunct/>
              <w:autoSpaceDE/>
              <w:autoSpaceDN/>
              <w:adjustRightInd/>
              <w:spacing w:line="320" w:lineRule="exact"/>
              <w:contextualSpacing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DATOS DEL TÉCNICO/A O PERSONA RESPONSABLE DE COORDINAR LA ACCIÓN FORMATIVA:</w:t>
            </w:r>
          </w:p>
        </w:tc>
      </w:tr>
      <w:tr w:rsidR="00FA267A" w:rsidRPr="00D72091" w:rsidTr="006238C1">
        <w:trPr>
          <w:trHeight w:val="92"/>
        </w:trPr>
        <w:tc>
          <w:tcPr>
            <w:tcW w:w="4441" w:type="dxa"/>
            <w:tcBorders>
              <w:bottom w:val="single" w:sz="4" w:space="0" w:color="auto"/>
              <w:right w:val="single" w:sz="4" w:space="0" w:color="auto"/>
            </w:tcBorders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 xml:space="preserve">APELLIDOS: 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bottom w:val="nil"/>
            </w:tcBorders>
          </w:tcPr>
          <w:p w:rsidR="00FA267A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</w:p>
          <w:p w:rsidR="006238C1" w:rsidRPr="00D72091" w:rsidRDefault="006238C1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652" w:type="dxa"/>
          </w:tcPr>
          <w:p w:rsidR="00FA267A" w:rsidRPr="00D72091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 xml:space="preserve">D.N.I.: </w:t>
            </w:r>
          </w:p>
        </w:tc>
      </w:tr>
      <w:tr w:rsidR="006238C1" w:rsidRPr="00D72091" w:rsidTr="008466EB">
        <w:trPr>
          <w:trHeight w:val="417"/>
        </w:trPr>
        <w:tc>
          <w:tcPr>
            <w:tcW w:w="6867" w:type="dxa"/>
            <w:gridSpan w:val="3"/>
          </w:tcPr>
          <w:p w:rsidR="006238C1" w:rsidRPr="00D72091" w:rsidRDefault="006238C1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6238C1" w:rsidRDefault="006238C1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091">
              <w:rPr>
                <w:rFonts w:ascii="Arial" w:hAnsi="Arial" w:cs="Arial"/>
                <w:sz w:val="22"/>
                <w:szCs w:val="22"/>
                <w:lang w:val="es-ES"/>
              </w:rPr>
              <w:t>E-MAIL:</w:t>
            </w:r>
          </w:p>
          <w:p w:rsidR="006238C1" w:rsidRPr="00D72091" w:rsidRDefault="006238C1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both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both"/>
        <w:textAlignment w:val="auto"/>
        <w:rPr>
          <w:rFonts w:ascii="Arial" w:hAnsi="Arial" w:cs="Arial"/>
          <w:bCs/>
          <w:sz w:val="22"/>
          <w:szCs w:val="22"/>
          <w:lang w:val="es-ES"/>
        </w:rPr>
      </w:pPr>
      <w:r w:rsidRPr="00D72091">
        <w:rPr>
          <w:rFonts w:ascii="Arial" w:eastAsiaTheme="minorHAnsi" w:hAnsi="Arial" w:cs="Arial"/>
          <w:b/>
          <w:i/>
          <w:sz w:val="22"/>
          <w:szCs w:val="22"/>
          <w:lang w:val="es-ES" w:eastAsia="en-US"/>
        </w:rPr>
        <w:t>INDICACIONES PARA LA ELABORACIÓN DE LAS PROPUESTAS: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both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FA267A" w:rsidRPr="00D72091" w:rsidRDefault="00FA267A" w:rsidP="00FA267A">
      <w:pPr>
        <w:numPr>
          <w:ilvl w:val="0"/>
          <w:numId w:val="8"/>
        </w:numPr>
        <w:overflowPunct/>
        <w:autoSpaceDE/>
        <w:autoSpaceDN/>
        <w:adjustRightInd/>
        <w:spacing w:line="320" w:lineRule="exact"/>
        <w:contextualSpacing/>
        <w:jc w:val="both"/>
        <w:textAlignment w:val="auto"/>
        <w:rPr>
          <w:rFonts w:ascii="Arial" w:hAnsi="Arial" w:cs="Arial"/>
          <w:bCs/>
          <w:sz w:val="22"/>
          <w:szCs w:val="22"/>
          <w:lang w:val="es-ES"/>
        </w:rPr>
      </w:pPr>
      <w:r w:rsidRPr="00D72091">
        <w:rPr>
          <w:rFonts w:ascii="Arial" w:hAnsi="Arial" w:cs="Arial"/>
          <w:bCs/>
          <w:sz w:val="22"/>
          <w:szCs w:val="22"/>
          <w:lang w:val="es-ES"/>
        </w:rPr>
        <w:t xml:space="preserve">Adjuntar a la comunicación </w:t>
      </w:r>
      <w:r w:rsidRPr="00D72091">
        <w:rPr>
          <w:rFonts w:ascii="Arial" w:hAnsi="Arial" w:cs="Arial"/>
          <w:b/>
          <w:bCs/>
          <w:sz w:val="22"/>
          <w:szCs w:val="22"/>
          <w:u w:val="single"/>
          <w:lang w:val="es-ES"/>
        </w:rPr>
        <w:t>un máximo de dos propuestas de acciones formativas</w:t>
      </w:r>
      <w:r w:rsidRPr="00D72091">
        <w:rPr>
          <w:rFonts w:ascii="Arial" w:hAnsi="Arial" w:cs="Arial"/>
          <w:bCs/>
          <w:sz w:val="22"/>
          <w:szCs w:val="22"/>
          <w:lang w:val="es-ES"/>
        </w:rPr>
        <w:t>, indicando el orden de prioridad.</w:t>
      </w:r>
    </w:p>
    <w:p w:rsidR="00FA267A" w:rsidRPr="00D72091" w:rsidRDefault="00FA267A" w:rsidP="00FA267A">
      <w:pPr>
        <w:numPr>
          <w:ilvl w:val="0"/>
          <w:numId w:val="8"/>
        </w:numPr>
        <w:overflowPunct/>
        <w:autoSpaceDE/>
        <w:autoSpaceDN/>
        <w:adjustRightInd/>
        <w:spacing w:line="320" w:lineRule="exact"/>
        <w:contextualSpacing/>
        <w:jc w:val="both"/>
        <w:textAlignment w:val="auto"/>
        <w:rPr>
          <w:rFonts w:ascii="Arial" w:hAnsi="Arial" w:cs="Arial"/>
          <w:bCs/>
          <w:sz w:val="22"/>
          <w:szCs w:val="22"/>
          <w:lang w:val="es-ES"/>
        </w:rPr>
      </w:pPr>
      <w:r w:rsidRPr="00D72091">
        <w:rPr>
          <w:rFonts w:ascii="Arial" w:hAnsi="Arial" w:cs="Arial"/>
          <w:bCs/>
          <w:sz w:val="22"/>
          <w:szCs w:val="22"/>
          <w:lang w:val="es-ES"/>
        </w:rPr>
        <w:t>Para elaborar la propuesta formativa, se debe leer previamente las condiciones y criterios establecidos en el Anexo I de la presente Resolución.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hAnsi="Arial" w:cs="Arial"/>
          <w:b/>
          <w:sz w:val="22"/>
          <w:szCs w:val="22"/>
          <w:lang w:val="es-ES"/>
        </w:rPr>
      </w:pPr>
      <w:r w:rsidRPr="00D72091">
        <w:rPr>
          <w:rFonts w:ascii="Arial" w:hAnsi="Arial" w:cs="Arial"/>
          <w:b/>
          <w:sz w:val="22"/>
          <w:szCs w:val="22"/>
          <w:lang w:val="es-ES"/>
        </w:rPr>
        <w:t>Firmado por  el/la Representante de la Entidad.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6238C1" w:rsidRPr="00D72091" w:rsidRDefault="006238C1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D72091">
        <w:rPr>
          <w:rFonts w:ascii="Arial" w:hAnsi="Arial" w:cs="Arial"/>
          <w:b/>
          <w:sz w:val="22"/>
          <w:szCs w:val="22"/>
          <w:u w:val="single"/>
          <w:lang w:val="es-ES"/>
        </w:rPr>
        <w:t>Las propuestas formativas deben incluir los siguientes apartados: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  <w:r w:rsidRPr="00D72091">
        <w:rPr>
          <w:rFonts w:ascii="Arial" w:hAnsi="Arial" w:cs="Arial"/>
          <w:b/>
          <w:sz w:val="22"/>
          <w:szCs w:val="22"/>
          <w:lang w:val="es-ES"/>
        </w:rPr>
        <w:t>MUY IMPORTANTE: Rellenar todos los apartados. Quedarán fuera de valoración las propuestas que contengan apartados incompletos.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normal1"/>
        <w:tblpPr w:leftFromText="141" w:rightFromText="141" w:vertAnchor="text" w:horzAnchor="margin" w:tblpY="88"/>
        <w:tblW w:w="9493" w:type="dxa"/>
        <w:tblLook w:val="04A0" w:firstRow="1" w:lastRow="0" w:firstColumn="1" w:lastColumn="0" w:noHBand="0" w:noVBand="1"/>
      </w:tblPr>
      <w:tblGrid>
        <w:gridCol w:w="567"/>
        <w:gridCol w:w="8926"/>
      </w:tblGrid>
      <w:tr w:rsidR="00FA267A" w:rsidRPr="00BF755B" w:rsidTr="00623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92D050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Arial" w:hAnsi="Arial" w:cs="Arial"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PROPUESTA DE ACCIÓN FORMATIVA  1ª OPCIÓN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</w:tr>
      <w:tr w:rsidR="00FA267A" w:rsidRPr="00BF755B" w:rsidTr="00C3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 xml:space="preserve">1. 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DENOMINACIÓN DE LA ACCIÓN FORMATIVA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A267A" w:rsidRPr="00BF755B" w:rsidTr="00C3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2.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JUSTIFICACIÓN DE LA NECESIDAD DE LA ACCIÓN FORMATIVA EN EL MUNICIPIO.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Explicar brevemente la necesidad de impartir esta a</w:t>
            </w:r>
            <w:r w:rsidR="00C37358" w:rsidRPr="00BF755B">
              <w:rPr>
                <w:rFonts w:ascii="Arial" w:hAnsi="Arial" w:cs="Arial"/>
                <w:bCs/>
                <w:lang w:val="es-ES"/>
              </w:rPr>
              <w:t>cción formativa en el municipio y se ha consultado previamente a los jóvenes de la localidad.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72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72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</w:tc>
      </w:tr>
      <w:tr w:rsidR="00FA267A" w:rsidRPr="00BF755B" w:rsidTr="00520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 xml:space="preserve">3. 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DESTINATARIOS.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FA267A" w:rsidRPr="00BF755B" w:rsidRDefault="00FA267A" w:rsidP="00FA267A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Edad y perfil de los destinatarios de la acción formativa.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Número estimado de personas que se espera que pueden  participar (</w:t>
            </w:r>
            <w:r w:rsidRPr="00BF755B">
              <w:rPr>
                <w:rFonts w:ascii="Arial" w:hAnsi="Arial" w:cs="Arial"/>
                <w:bCs/>
                <w:i/>
                <w:lang w:val="es-ES"/>
              </w:rPr>
              <w:t>el número mínimo de participantes será de 10 y máximo 30, salvo justificación y previa autorización de la Dirección General de Juventud</w:t>
            </w:r>
            <w:r w:rsidRPr="00BF755B">
              <w:rPr>
                <w:rFonts w:ascii="Arial" w:hAnsi="Arial" w:cs="Arial"/>
                <w:bCs/>
                <w:lang w:val="es-ES"/>
              </w:rPr>
              <w:t>).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la denominación de asociaciones juveniles o Consejos Locales de Juventud del municipio que puedan ser destinatarios de la acción formativa.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36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36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la denominación otras entidades de carácter social o educativo que puedan ser destinatarias de la acción formativa (centros educativos</w:t>
            </w:r>
            <w:r w:rsidR="00D95D5F">
              <w:rPr>
                <w:rFonts w:ascii="Arial" w:hAnsi="Arial" w:cs="Arial"/>
                <w:bCs/>
                <w:lang w:val="es-ES"/>
              </w:rPr>
              <w:t>,</w:t>
            </w:r>
            <w:r w:rsidR="006D4660">
              <w:rPr>
                <w:rFonts w:ascii="Arial" w:hAnsi="Arial" w:cs="Arial"/>
                <w:bCs/>
                <w:lang w:val="es-ES"/>
              </w:rPr>
              <w:t xml:space="preserve"> corresponsales juveniles</w:t>
            </w:r>
            <w:r w:rsidRPr="00BF755B">
              <w:rPr>
                <w:rFonts w:ascii="Arial" w:hAnsi="Arial" w:cs="Arial"/>
                <w:bCs/>
                <w:lang w:val="es-ES"/>
              </w:rPr>
              <w:t>, entidades del tercer sector…)</w:t>
            </w:r>
          </w:p>
          <w:p w:rsidR="00FA267A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6D4660" w:rsidRPr="00BF755B" w:rsidRDefault="006D4660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A267A" w:rsidRPr="00BF755B" w:rsidTr="00E25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lastRenderedPageBreak/>
              <w:t>4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METODOLOGÍA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FA267A" w:rsidRPr="00BF755B" w:rsidRDefault="00FA267A" w:rsidP="00FA267A">
            <w:pPr>
              <w:pStyle w:val="Prrafodelista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Nº horas de la acción formativa (</w:t>
            </w:r>
            <w:r w:rsidRPr="00BF755B">
              <w:rPr>
                <w:rFonts w:ascii="Arial" w:hAnsi="Arial" w:cs="Arial"/>
                <w:bCs/>
                <w:i/>
                <w:lang w:val="es-ES"/>
              </w:rPr>
              <w:t>oscilará entre 12 y 20 horas )</w:t>
            </w:r>
          </w:p>
          <w:p w:rsidR="00FA267A" w:rsidRPr="00BF755B" w:rsidRDefault="00FA267A" w:rsidP="0092730D">
            <w:pPr>
              <w:pStyle w:val="Prrafodelista"/>
              <w:overflowPunct/>
              <w:autoSpaceDE/>
              <w:autoSpaceDN/>
              <w:adjustRightInd/>
              <w:spacing w:line="320" w:lineRule="exact"/>
              <w:ind w:left="3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line="320" w:lineRule="exact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posibles fechas de inicio y finalización.</w:t>
            </w:r>
            <w:r w:rsidR="00E255A7" w:rsidRPr="00BF755B">
              <w:rPr>
                <w:rFonts w:ascii="Arial" w:hAnsi="Arial" w:cs="Arial"/>
                <w:bCs/>
                <w:lang w:val="es-ES"/>
              </w:rPr>
              <w:t xml:space="preserve"> (Preferentemente durante el primer semestre del año).</w:t>
            </w:r>
          </w:p>
          <w:p w:rsidR="00FA267A" w:rsidRPr="00BF755B" w:rsidRDefault="00FA267A" w:rsidP="0092730D">
            <w:pPr>
              <w:pStyle w:val="Prrafodelista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line="320" w:lineRule="exact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posible horario de realización. (Mañanas, tardes, fines de semana, intensivo de verano…)</w:t>
            </w:r>
          </w:p>
          <w:p w:rsidR="00FA267A" w:rsidRPr="00BF755B" w:rsidRDefault="00FA267A" w:rsidP="00E255A7">
            <w:pPr>
              <w:overflowPunct/>
              <w:autoSpaceDE/>
              <w:autoSpaceDN/>
              <w:adjustRightInd/>
              <w:spacing w:line="320" w:lineRule="exact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Espacios propuestos para la realización de la acción formativa (descripción, ubicación y aforo).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FA267A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Indicar si se tiene intención de incluir la acción formativa en el marco de algún programa o actividad desarrollada por la Concejalía de Juventud.</w:t>
            </w: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A267A" w:rsidRPr="00BF755B" w:rsidTr="003F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>OBJETIVOS QUE PERSIGUE LA ACCIÓN FORMATIVA Y BREVE ESQUEMA DE CONTENIDOS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477687" w:rsidRDefault="00477687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ab/>
            </w: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A267A" w:rsidRPr="00BF755B" w:rsidTr="003F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 xml:space="preserve">PROPUESTA DE ENTIDADES PARA LA REALIZACIÓN DE LA ACCIÓN FORMATIVA </w:t>
            </w:r>
            <w:r w:rsidRPr="00BF755B">
              <w:rPr>
                <w:rFonts w:ascii="Arial" w:hAnsi="Arial" w:cs="Arial"/>
                <w:bCs/>
                <w:i/>
                <w:lang w:val="es-ES"/>
              </w:rPr>
              <w:t>(indicar al menos tres posibles entidades formativas)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236484" w:rsidRDefault="00236484" w:rsidP="00236484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1.</w:t>
            </w:r>
          </w:p>
          <w:p w:rsidR="00236484" w:rsidRDefault="00236484" w:rsidP="00236484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2.</w:t>
            </w:r>
          </w:p>
          <w:p w:rsidR="00236484" w:rsidRPr="00BF755B" w:rsidRDefault="00236484" w:rsidP="00236484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A267A" w:rsidRPr="00BF755B" w:rsidTr="003F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 xml:space="preserve">DIFUSIÓN </w:t>
            </w:r>
          </w:p>
        </w:tc>
      </w:tr>
      <w:tr w:rsidR="00FA267A" w:rsidRPr="00BF755B" w:rsidTr="00927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267A" w:rsidRPr="00BF755B" w:rsidRDefault="00FA267A" w:rsidP="0092730D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 xml:space="preserve">7.1 </w:t>
            </w:r>
            <w:r w:rsidRPr="00BF755B">
              <w:rPr>
                <w:rFonts w:ascii="Arial" w:hAnsi="Arial" w:cs="Arial"/>
              </w:rPr>
              <w:t xml:space="preserve"> </w:t>
            </w:r>
            <w:r w:rsidRPr="00BF755B">
              <w:rPr>
                <w:rFonts w:ascii="Arial" w:hAnsi="Arial" w:cs="Arial"/>
                <w:bCs/>
                <w:lang w:val="es-ES"/>
              </w:rPr>
              <w:t>Indicar posibles canales municipales  y/o soportes de difusión que se utilizarán: redes sociales, web del ayuntamiento:</w:t>
            </w: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 xml:space="preserve">7.2. Indicar enlaces de acceso donde se ubicará el cartel de difusión de la actividad. </w:t>
            </w:r>
          </w:p>
          <w:p w:rsidR="00830AB5" w:rsidRPr="00BF755B" w:rsidRDefault="00830AB5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FA267A" w:rsidRPr="00BF755B" w:rsidRDefault="00FA267A" w:rsidP="0092730D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  <w:r w:rsidRPr="00D72091">
        <w:rPr>
          <w:rFonts w:ascii="Arial" w:hAnsi="Arial" w:cs="Arial"/>
          <w:bCs/>
          <w:sz w:val="22"/>
          <w:szCs w:val="22"/>
          <w:lang w:val="es-ES"/>
        </w:rPr>
        <w:br w:type="page"/>
      </w:r>
    </w:p>
    <w:tbl>
      <w:tblPr>
        <w:tblStyle w:val="Tablanormal1"/>
        <w:tblpPr w:leftFromText="141" w:rightFromText="141" w:vertAnchor="text" w:horzAnchor="margin" w:tblpY="88"/>
        <w:tblW w:w="9493" w:type="dxa"/>
        <w:tblLook w:val="04A0" w:firstRow="1" w:lastRow="0" w:firstColumn="1" w:lastColumn="0" w:noHBand="0" w:noVBand="1"/>
      </w:tblPr>
      <w:tblGrid>
        <w:gridCol w:w="567"/>
        <w:gridCol w:w="8926"/>
      </w:tblGrid>
      <w:tr w:rsidR="00BF755B" w:rsidRPr="00BF755B" w:rsidTr="0049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92D050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Arial" w:hAnsi="Arial" w:cs="Arial"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PROPUESTA DE ACCIÓN FORMATIVA  2</w:t>
            </w:r>
            <w:r w:rsidRPr="00BF755B">
              <w:rPr>
                <w:rFonts w:ascii="Arial" w:hAnsi="Arial" w:cs="Arial"/>
                <w:lang w:val="es-ES"/>
              </w:rPr>
              <w:t>ª OPCIÓN</w:t>
            </w: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 xml:space="preserve">1. 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DENOMINACIÓN DE LA ACCIÓN FORMATIVA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2.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JUSTIFICACIÓN DE LA NECESIDAD DE LA ACCIÓN FORMATIVA EN EL MUNICIPIO.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>Explicar brevemente la necesidad de impartir esta acción formativa en el municipio y se ha consultado previamente a los jóvenes de la localidad.</w:t>
            </w: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ind w:left="72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ind w:left="720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 xml:space="preserve">3. 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DESTINATARIOS.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102482" w:rsidRDefault="00BF755B" w:rsidP="00102482">
            <w:pPr>
              <w:pStyle w:val="Prrafodelist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102482">
              <w:rPr>
                <w:rFonts w:ascii="Arial" w:hAnsi="Arial" w:cs="Arial"/>
                <w:bCs/>
                <w:lang w:val="es-ES"/>
              </w:rPr>
              <w:t>Edad y perfil de los destinatarios de la acción formativa.</w:t>
            </w:r>
          </w:p>
          <w:p w:rsidR="00102482" w:rsidRDefault="00102482" w:rsidP="00102482">
            <w:pPr>
              <w:pStyle w:val="Prrafodelista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102482" w:rsidRDefault="00102482" w:rsidP="00102482">
            <w:pPr>
              <w:pStyle w:val="Prrafodelista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102482" w:rsidRDefault="00BF755B" w:rsidP="00102482">
            <w:pPr>
              <w:pStyle w:val="Prrafodelist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102482">
              <w:rPr>
                <w:rFonts w:ascii="Arial" w:hAnsi="Arial" w:cs="Arial"/>
                <w:bCs/>
                <w:lang w:val="es-ES"/>
              </w:rPr>
              <w:t>Número estimado de personas que se espera que pueden  participar (</w:t>
            </w:r>
            <w:r w:rsidRPr="00102482">
              <w:rPr>
                <w:rFonts w:ascii="Arial" w:hAnsi="Arial" w:cs="Arial"/>
                <w:bCs/>
                <w:i/>
                <w:lang w:val="es-ES"/>
              </w:rPr>
              <w:t>el número mínimo de participantes será de 10 y máximo 30, salvo justificación y previa autorización de la Dirección General de Juventud</w:t>
            </w:r>
            <w:r w:rsidRPr="00102482">
              <w:rPr>
                <w:rFonts w:ascii="Arial" w:hAnsi="Arial" w:cs="Arial"/>
                <w:bCs/>
                <w:lang w:val="es-ES"/>
              </w:rPr>
              <w:t>).</w:t>
            </w:r>
          </w:p>
          <w:p w:rsidR="00102482" w:rsidRDefault="00102482" w:rsidP="00102482">
            <w:pPr>
              <w:pStyle w:val="Prrafodelista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102482" w:rsidRDefault="00BF755B" w:rsidP="00102482">
            <w:pPr>
              <w:pStyle w:val="Prrafodelist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102482">
              <w:rPr>
                <w:rFonts w:ascii="Arial" w:hAnsi="Arial" w:cs="Arial"/>
                <w:bCs/>
                <w:lang w:val="es-ES"/>
              </w:rPr>
              <w:t>Indicar la denominación de asociaciones juveniles o Consejos Locales de Juventud del municipio que puedan ser destinatarios de la acción formativa.</w:t>
            </w:r>
          </w:p>
          <w:p w:rsidR="00102482" w:rsidRPr="00102482" w:rsidRDefault="00102482" w:rsidP="0010248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102482" w:rsidRDefault="00102482" w:rsidP="00102482">
            <w:pPr>
              <w:pStyle w:val="Prrafodelista"/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102482" w:rsidRPr="00102482" w:rsidRDefault="00102482" w:rsidP="0010248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102482" w:rsidRDefault="00BF755B" w:rsidP="00102482">
            <w:pPr>
              <w:pStyle w:val="Prrafodelist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320" w:lineRule="exact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102482">
              <w:rPr>
                <w:rFonts w:ascii="Arial" w:hAnsi="Arial" w:cs="Arial"/>
                <w:bCs/>
                <w:lang w:val="es-ES"/>
              </w:rPr>
              <w:t>Indicar la denominación otras entidades de carácter social o educativo que puedan ser destinatarias de la acción formativa (centros educativos</w:t>
            </w:r>
            <w:r w:rsidR="009E1EEC">
              <w:rPr>
                <w:rFonts w:ascii="Arial" w:hAnsi="Arial" w:cs="Arial"/>
                <w:bCs/>
                <w:lang w:val="es-ES"/>
              </w:rPr>
              <w:t xml:space="preserve"> (corresponsales juveniles)</w:t>
            </w:r>
            <w:r w:rsidRPr="00102482">
              <w:rPr>
                <w:rFonts w:ascii="Arial" w:hAnsi="Arial" w:cs="Arial"/>
                <w:bCs/>
                <w:lang w:val="es-ES"/>
              </w:rPr>
              <w:t>, entidades del tercer sector…)</w:t>
            </w: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BF755B">
              <w:rPr>
                <w:rFonts w:ascii="Arial" w:hAnsi="Arial" w:cs="Arial"/>
                <w:b/>
                <w:lang w:val="es-ES"/>
              </w:rPr>
              <w:t>METODOLOGÍA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20BE4">
              <w:rPr>
                <w:rFonts w:ascii="Arial" w:hAnsi="Arial" w:cs="Arial"/>
                <w:lang w:val="es-ES"/>
              </w:rPr>
              <w:t>4.1</w:t>
            </w:r>
            <w:r w:rsidRPr="00A20BE4">
              <w:rPr>
                <w:rFonts w:ascii="Arial" w:hAnsi="Arial" w:cs="Arial"/>
                <w:lang w:val="es-ES"/>
              </w:rPr>
              <w:tab/>
              <w:t>Indicar Nº horas de la acción formativa (oscilará entre 12 y 20 horas )</w:t>
            </w: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20BE4">
              <w:rPr>
                <w:rFonts w:ascii="Arial" w:hAnsi="Arial" w:cs="Arial"/>
                <w:lang w:val="es-ES"/>
              </w:rPr>
              <w:t>4.2.</w:t>
            </w:r>
            <w:r w:rsidRPr="00A20BE4">
              <w:rPr>
                <w:rFonts w:ascii="Arial" w:hAnsi="Arial" w:cs="Arial"/>
                <w:lang w:val="es-ES"/>
              </w:rPr>
              <w:tab/>
              <w:t>Indicar posibles fechas de inicio y finalización. (Preferentemente durante el primer semestre del año).</w:t>
            </w: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20BE4">
              <w:rPr>
                <w:rFonts w:ascii="Arial" w:hAnsi="Arial" w:cs="Arial"/>
                <w:lang w:val="es-ES"/>
              </w:rPr>
              <w:t>4.3.</w:t>
            </w:r>
            <w:r w:rsidRPr="00A20BE4">
              <w:rPr>
                <w:rFonts w:ascii="Arial" w:hAnsi="Arial" w:cs="Arial"/>
                <w:lang w:val="es-ES"/>
              </w:rPr>
              <w:tab/>
              <w:t>Indicar posible horario de realización. (Mañanas, tardes, fines de semana, intensivo de verano…)</w:t>
            </w:r>
          </w:p>
          <w:p w:rsidR="00A20BE4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20BE4">
              <w:rPr>
                <w:rFonts w:ascii="Arial" w:hAnsi="Arial" w:cs="Arial"/>
                <w:lang w:val="es-ES"/>
              </w:rPr>
              <w:t>4.4.</w:t>
            </w:r>
            <w:r w:rsidRPr="00A20BE4">
              <w:rPr>
                <w:rFonts w:ascii="Arial" w:hAnsi="Arial" w:cs="Arial"/>
                <w:lang w:val="es-ES"/>
              </w:rPr>
              <w:tab/>
              <w:t>Espacios propuestos para la realización de la acción formativa (d</w:t>
            </w:r>
            <w:r>
              <w:rPr>
                <w:rFonts w:ascii="Arial" w:hAnsi="Arial" w:cs="Arial"/>
                <w:lang w:val="es-ES"/>
              </w:rPr>
              <w:t>escripción, ubicación y aforo).</w:t>
            </w:r>
          </w:p>
          <w:p w:rsid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BF755B" w:rsidRPr="00A20BE4" w:rsidRDefault="00A20BE4" w:rsidP="00A20BE4">
            <w:pPr>
              <w:overflowPunct/>
              <w:autoSpaceDE/>
              <w:autoSpaceDN/>
              <w:adjustRightInd/>
              <w:spacing w:line="320" w:lineRule="exact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4.5 </w:t>
            </w:r>
            <w:r w:rsidRPr="00A20BE4">
              <w:rPr>
                <w:rFonts w:ascii="Arial" w:hAnsi="Arial" w:cs="Arial"/>
                <w:lang w:val="es-ES"/>
              </w:rPr>
              <w:t>Indicar si se tiene intención de incluir la acción formativa en el marco de algún programa o actividad desarrollada por la Concejalía de Juventud.</w:t>
            </w:r>
          </w:p>
          <w:p w:rsidR="00A20BE4" w:rsidRPr="00A20BE4" w:rsidRDefault="00A20BE4" w:rsidP="00A20BE4">
            <w:pPr>
              <w:pStyle w:val="Prrafodelista"/>
              <w:overflowPunct/>
              <w:autoSpaceDE/>
              <w:autoSpaceDN/>
              <w:adjustRightInd/>
              <w:spacing w:line="320" w:lineRule="exact"/>
              <w:ind w:left="36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lastRenderedPageBreak/>
              <w:t>5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>OBJETIVOS QUE PERSIGUE LA ACCIÓN FORMATIVA Y BREVE ESQUEMA DE CONTENIDOS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477687" w:rsidRDefault="00477687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ab/>
            </w: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 xml:space="preserve">PROPUESTA DE ENTIDADES PARA LA REALIZACIÓN DE LA ACCIÓN FORMATIVA </w:t>
            </w:r>
            <w:r w:rsidRPr="00BF755B">
              <w:rPr>
                <w:rFonts w:ascii="Arial" w:hAnsi="Arial" w:cs="Arial"/>
                <w:bCs/>
                <w:i/>
                <w:lang w:val="es-ES"/>
              </w:rPr>
              <w:t>(indicar al menos tres posibles entidades formativas)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BF755B" w:rsidRDefault="00936403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1.</w:t>
            </w:r>
          </w:p>
          <w:p w:rsidR="00936403" w:rsidRDefault="00936403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2.</w:t>
            </w:r>
          </w:p>
          <w:p w:rsidR="00936403" w:rsidRPr="00BF755B" w:rsidRDefault="00936403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</w:p>
          <w:p w:rsidR="00936403" w:rsidRPr="00BF755B" w:rsidRDefault="00936403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BF755B" w:rsidRPr="00BF755B" w:rsidTr="0049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  <w:r w:rsidRPr="00BF755B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8926" w:type="dxa"/>
            <w:shd w:val="clear" w:color="auto" w:fill="C5E0B3" w:themeFill="accent6" w:themeFillTint="66"/>
          </w:tcPr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  <w:r w:rsidRPr="00BF755B">
              <w:rPr>
                <w:rFonts w:ascii="Arial" w:hAnsi="Arial" w:cs="Arial"/>
                <w:b/>
                <w:bCs/>
                <w:lang w:val="es-ES"/>
              </w:rPr>
              <w:t xml:space="preserve">DIFUSIÓN </w:t>
            </w:r>
          </w:p>
        </w:tc>
      </w:tr>
      <w:tr w:rsidR="00BF755B" w:rsidRPr="00BF755B" w:rsidTr="0049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755B" w:rsidRPr="00BF755B" w:rsidRDefault="00BF755B" w:rsidP="00497D7F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26" w:type="dxa"/>
          </w:tcPr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 xml:space="preserve">7.1 </w:t>
            </w:r>
            <w:r w:rsidRPr="00BF755B">
              <w:rPr>
                <w:rFonts w:ascii="Arial" w:hAnsi="Arial" w:cs="Arial"/>
              </w:rPr>
              <w:t xml:space="preserve"> </w:t>
            </w:r>
            <w:r w:rsidRPr="00BF755B">
              <w:rPr>
                <w:rFonts w:ascii="Arial" w:hAnsi="Arial" w:cs="Arial"/>
                <w:bCs/>
                <w:lang w:val="es-ES"/>
              </w:rPr>
              <w:t>Indicar posibles canales municipales  y/o soportes de difusión que se utilizarán: redes sociales, web del ayuntamiento:</w:t>
            </w: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  <w:r w:rsidRPr="00BF755B">
              <w:rPr>
                <w:rFonts w:ascii="Arial" w:hAnsi="Arial" w:cs="Arial"/>
                <w:bCs/>
                <w:lang w:val="es-ES"/>
              </w:rPr>
              <w:t xml:space="preserve">7.2. Indicar enlaces de acceso donde se ubicará el cartel de difusión de la actividad. </w:t>
            </w: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"/>
              </w:rPr>
            </w:pPr>
          </w:p>
          <w:p w:rsidR="00BF755B" w:rsidRPr="00BF755B" w:rsidRDefault="00BF755B" w:rsidP="00497D7F">
            <w:pPr>
              <w:tabs>
                <w:tab w:val="left" w:pos="2730"/>
              </w:tabs>
              <w:overflowPunct/>
              <w:autoSpaceDE/>
              <w:autoSpaceDN/>
              <w:adjustRightInd/>
              <w:spacing w:line="32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FA267A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3F3E22" w:rsidRDefault="003F3E22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8E3DA8" w:rsidRDefault="008E3DA8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Cs/>
          <w:sz w:val="22"/>
          <w:szCs w:val="22"/>
          <w:lang w:val="es-ES"/>
        </w:rPr>
      </w:pPr>
    </w:p>
    <w:p w:rsidR="005E1B4E" w:rsidRPr="00D72091" w:rsidRDefault="005E1B4E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eastAsia="Lucida Sans Unicode" w:hAnsi="Arial" w:cs="Arial"/>
          <w:b/>
          <w:kern w:val="2"/>
          <w:sz w:val="22"/>
          <w:szCs w:val="22"/>
          <w:u w:val="single"/>
        </w:rPr>
      </w:pPr>
      <w:r w:rsidRPr="00D72091">
        <w:rPr>
          <w:rFonts w:ascii="Arial" w:eastAsia="Lucida Sans Unicode" w:hAnsi="Arial" w:cs="Arial"/>
          <w:b/>
          <w:kern w:val="2"/>
          <w:sz w:val="22"/>
          <w:szCs w:val="22"/>
          <w:u w:val="single"/>
        </w:rPr>
        <w:lastRenderedPageBreak/>
        <w:t>ANEXO III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FA267A" w:rsidRPr="00D72091" w:rsidRDefault="00FA267A" w:rsidP="00FA267A">
      <w:pPr>
        <w:spacing w:line="320" w:lineRule="exact"/>
        <w:rPr>
          <w:rFonts w:ascii="Arial" w:hAnsi="Arial" w:cs="Arial"/>
          <w:sz w:val="22"/>
          <w:szCs w:val="22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both"/>
        <w:textAlignment w:val="auto"/>
        <w:rPr>
          <w:rFonts w:ascii="Arial" w:eastAsia="Lucida Sans Unicode" w:hAnsi="Arial" w:cs="Arial"/>
          <w:b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b/>
          <w:kern w:val="2"/>
          <w:sz w:val="22"/>
          <w:szCs w:val="22"/>
        </w:rPr>
        <w:t>MODELO DE ACEPTACIÓN DE LA INCLUSIÓN DE LA ACCION FORMATIVA PROPUESTA POR EL AYUNTAMIENTO DE _______________, EN EL III PLAN DE FORMACIÓN DE JUVENTUD.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eastAsia="Lucida Sans Unicode" w:hAnsi="Arial" w:cs="Arial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        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  <w:lang w:val="es-ES"/>
        </w:rPr>
        <w:t xml:space="preserve">De acuerdo con la Resolución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de la Dirección General </w:t>
      </w:r>
      <w:r w:rsidR="008979DA">
        <w:rPr>
          <w:rFonts w:ascii="Arial" w:eastAsia="Lucida Sans Unicode" w:hAnsi="Arial" w:cs="Arial"/>
          <w:color w:val="000000"/>
          <w:kern w:val="2"/>
          <w:sz w:val="22"/>
          <w:szCs w:val="22"/>
        </w:rPr>
        <w:t>de Juventud_______________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, que regula el procedimiento mediante el que se recogen </w:t>
      </w:r>
      <w:r w:rsidRPr="00D72091">
        <w:rPr>
          <w:rFonts w:ascii="Arial" w:eastAsia="Lucida Sans Unicode" w:hAnsi="Arial" w:cs="Arial"/>
          <w:kern w:val="2"/>
          <w:sz w:val="22"/>
          <w:szCs w:val="22"/>
        </w:rPr>
        <w:t>manifestaciones de interés y propuestas de los Ayuntamientos de la Región de Murc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ia, de acciones formativas en el marco de la educación no formal, la animación sociocultural y la educación en el tiempo libre, para su valoraci</w:t>
      </w:r>
      <w:r w:rsidR="008979DA">
        <w:rPr>
          <w:rFonts w:ascii="Arial" w:eastAsia="Lucida Sans Unicode" w:hAnsi="Arial" w:cs="Arial"/>
          <w:color w:val="000000"/>
          <w:kern w:val="2"/>
          <w:sz w:val="22"/>
          <w:szCs w:val="22"/>
        </w:rPr>
        <w:t>ón y posible inclusión en el IV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Plan de Formación de la Dirección General de Juventud y recibida información desde la citada Dirección General de Juventud, de las propuestas formativas seleccionadas para formar parte del III Plan de Formación</w:t>
      </w:r>
      <w:r w:rsidR="008979DA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de Juventud durante el año 2025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.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b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b/>
          <w:color w:val="000000"/>
          <w:kern w:val="2"/>
          <w:sz w:val="22"/>
          <w:szCs w:val="22"/>
        </w:rPr>
        <w:t>SE COMUNICA: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Que el Ayuntamiento de                           , a través de la Concejalía de Juventud, </w:t>
      </w:r>
      <w:r w:rsidR="002D4FCA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acepta que se incluya en el IV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Plan de Formación de Juventud la</w:t>
      </w:r>
      <w:r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propuesta formativa denominada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“                                                                                           ”  y por ello, se compromete al cumplimiento de las tareas de coordinación previstas en la Resolución de la Dirección General de Juventud referida en el párrafo precedente, así como a colaborar en el desarrollo de la acción formativa, proporcionando un espacio municipal para su impartición y apoyando la coordinación y difusión de la actividad de manera que se consiga la participación necesaria para su ejecución y el máximo aprovechamiento para la juventud de este municipio.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center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  <w:lang w:val="es-ES"/>
        </w:rPr>
      </w:pPr>
      <w:proofErr w:type="spellStart"/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Fdo</w:t>
      </w:r>
      <w:proofErr w:type="spellEnd"/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: EL/LA REPRESENTANTE DE LA ENTIDAD </w:t>
      </w:r>
    </w:p>
    <w:p w:rsidR="00FA267A" w:rsidRPr="00D72091" w:rsidRDefault="00FA267A" w:rsidP="00FA267A">
      <w:pPr>
        <w:spacing w:line="320" w:lineRule="exact"/>
        <w:rPr>
          <w:rFonts w:ascii="Arial" w:hAnsi="Arial" w:cs="Arial"/>
          <w:sz w:val="22"/>
          <w:szCs w:val="22"/>
        </w:rPr>
      </w:pPr>
    </w:p>
    <w:p w:rsidR="0019746C" w:rsidRDefault="0019746C"/>
    <w:sectPr w:rsidR="0019746C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8E" w:rsidRDefault="0042368E" w:rsidP="0033118A">
      <w:r>
        <w:separator/>
      </w:r>
    </w:p>
  </w:endnote>
  <w:endnote w:type="continuationSeparator" w:id="0">
    <w:p w:rsidR="0042368E" w:rsidRDefault="0042368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8E" w:rsidRDefault="0042368E" w:rsidP="0033118A">
      <w:r>
        <w:separator/>
      </w:r>
    </w:p>
  </w:footnote>
  <w:footnote w:type="continuationSeparator" w:id="0">
    <w:p w:rsidR="0042368E" w:rsidRDefault="0042368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240CD1" w:rsidP="00244494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57D"/>
    <w:multiLevelType w:val="hybridMultilevel"/>
    <w:tmpl w:val="4C326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3A5A"/>
    <w:multiLevelType w:val="hybridMultilevel"/>
    <w:tmpl w:val="AD761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8FC"/>
    <w:multiLevelType w:val="hybridMultilevel"/>
    <w:tmpl w:val="1C66BA52"/>
    <w:lvl w:ilvl="0" w:tplc="7F288E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887"/>
    <w:multiLevelType w:val="hybridMultilevel"/>
    <w:tmpl w:val="55643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43CB"/>
    <w:multiLevelType w:val="multilevel"/>
    <w:tmpl w:val="2670D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817226"/>
    <w:multiLevelType w:val="multilevel"/>
    <w:tmpl w:val="F4366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3A540F"/>
    <w:multiLevelType w:val="multilevel"/>
    <w:tmpl w:val="2BBE6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6C9676FC"/>
    <w:multiLevelType w:val="multilevel"/>
    <w:tmpl w:val="74987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851A93"/>
    <w:multiLevelType w:val="hybridMultilevel"/>
    <w:tmpl w:val="3FB2EED6"/>
    <w:lvl w:ilvl="0" w:tplc="7F288E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7"/>
    <w:rsid w:val="00047D79"/>
    <w:rsid w:val="0008670E"/>
    <w:rsid w:val="000A6CBE"/>
    <w:rsid w:val="000B4103"/>
    <w:rsid w:val="000E3EF5"/>
    <w:rsid w:val="000F5904"/>
    <w:rsid w:val="00101F37"/>
    <w:rsid w:val="00102482"/>
    <w:rsid w:val="0013104E"/>
    <w:rsid w:val="001353E8"/>
    <w:rsid w:val="00191E91"/>
    <w:rsid w:val="0019746C"/>
    <w:rsid w:val="001A6B61"/>
    <w:rsid w:val="001E5BF8"/>
    <w:rsid w:val="001F6198"/>
    <w:rsid w:val="0020548E"/>
    <w:rsid w:val="00210E32"/>
    <w:rsid w:val="00235B81"/>
    <w:rsid w:val="00236484"/>
    <w:rsid w:val="00240CD1"/>
    <w:rsid w:val="00244494"/>
    <w:rsid w:val="00296678"/>
    <w:rsid w:val="002C71E3"/>
    <w:rsid w:val="002D4FCA"/>
    <w:rsid w:val="00316CF4"/>
    <w:rsid w:val="0033118A"/>
    <w:rsid w:val="0034582C"/>
    <w:rsid w:val="003675F5"/>
    <w:rsid w:val="003C26F0"/>
    <w:rsid w:val="003C6839"/>
    <w:rsid w:val="003F0900"/>
    <w:rsid w:val="003F3E22"/>
    <w:rsid w:val="003F771A"/>
    <w:rsid w:val="0042368E"/>
    <w:rsid w:val="0042380C"/>
    <w:rsid w:val="00430547"/>
    <w:rsid w:val="00440CF6"/>
    <w:rsid w:val="0046529C"/>
    <w:rsid w:val="00477687"/>
    <w:rsid w:val="00497708"/>
    <w:rsid w:val="004E7722"/>
    <w:rsid w:val="004E7DEE"/>
    <w:rsid w:val="005201DC"/>
    <w:rsid w:val="00521FDA"/>
    <w:rsid w:val="005271AF"/>
    <w:rsid w:val="00546BB5"/>
    <w:rsid w:val="00583D9E"/>
    <w:rsid w:val="005A485F"/>
    <w:rsid w:val="005B0C3E"/>
    <w:rsid w:val="005C0E17"/>
    <w:rsid w:val="005E1B4E"/>
    <w:rsid w:val="006216B6"/>
    <w:rsid w:val="006238C1"/>
    <w:rsid w:val="00634883"/>
    <w:rsid w:val="00672C59"/>
    <w:rsid w:val="00681F44"/>
    <w:rsid w:val="006D4660"/>
    <w:rsid w:val="006E3224"/>
    <w:rsid w:val="006F2EEE"/>
    <w:rsid w:val="00735E25"/>
    <w:rsid w:val="007445A4"/>
    <w:rsid w:val="00752411"/>
    <w:rsid w:val="00805E6D"/>
    <w:rsid w:val="00816465"/>
    <w:rsid w:val="008279FD"/>
    <w:rsid w:val="00830AB5"/>
    <w:rsid w:val="0087055C"/>
    <w:rsid w:val="008979DA"/>
    <w:rsid w:val="008A759A"/>
    <w:rsid w:val="008B55BB"/>
    <w:rsid w:val="008C5C7D"/>
    <w:rsid w:val="008E3810"/>
    <w:rsid w:val="008E3DA8"/>
    <w:rsid w:val="00936403"/>
    <w:rsid w:val="009521B1"/>
    <w:rsid w:val="00965B32"/>
    <w:rsid w:val="00990BFF"/>
    <w:rsid w:val="009A2F4F"/>
    <w:rsid w:val="009E1EEC"/>
    <w:rsid w:val="009E3802"/>
    <w:rsid w:val="00A01ACF"/>
    <w:rsid w:val="00A20BE4"/>
    <w:rsid w:val="00A441B7"/>
    <w:rsid w:val="00A54236"/>
    <w:rsid w:val="00A74C77"/>
    <w:rsid w:val="00AB131F"/>
    <w:rsid w:val="00AC0AE1"/>
    <w:rsid w:val="00AC28F6"/>
    <w:rsid w:val="00B63BE6"/>
    <w:rsid w:val="00BD6592"/>
    <w:rsid w:val="00BF755B"/>
    <w:rsid w:val="00C07445"/>
    <w:rsid w:val="00C21595"/>
    <w:rsid w:val="00C37358"/>
    <w:rsid w:val="00C44004"/>
    <w:rsid w:val="00C52AB1"/>
    <w:rsid w:val="00C758E7"/>
    <w:rsid w:val="00C9701B"/>
    <w:rsid w:val="00CB1F88"/>
    <w:rsid w:val="00CD0F57"/>
    <w:rsid w:val="00CF6287"/>
    <w:rsid w:val="00D0196C"/>
    <w:rsid w:val="00D35F66"/>
    <w:rsid w:val="00D64EE4"/>
    <w:rsid w:val="00D95D5F"/>
    <w:rsid w:val="00E0433E"/>
    <w:rsid w:val="00E127E9"/>
    <w:rsid w:val="00E255A7"/>
    <w:rsid w:val="00E42BC9"/>
    <w:rsid w:val="00E85B11"/>
    <w:rsid w:val="00E91884"/>
    <w:rsid w:val="00EB51D9"/>
    <w:rsid w:val="00EB6A4C"/>
    <w:rsid w:val="00EC0116"/>
    <w:rsid w:val="00F217D2"/>
    <w:rsid w:val="00F30083"/>
    <w:rsid w:val="00F57B54"/>
    <w:rsid w:val="00F62828"/>
    <w:rsid w:val="00F64701"/>
    <w:rsid w:val="00F669F4"/>
    <w:rsid w:val="00F80FA8"/>
    <w:rsid w:val="00FA267A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26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FA26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l86n\AppData\Local\Temp\3ba721d9-f413-4a0e-9a4c-24caf2cd7980_114666-07%20Consejer&#237;a%20de%20Turismo,%20Cultura,%20Juventud%20y%20Deportes.zip.980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6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2025-02-03T13:01:00Z</dcterms:created>
  <dcterms:modified xsi:type="dcterms:W3CDTF">2025-02-03T13:01:00Z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